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D375" w14:textId="4EFE80AA" w:rsidR="00DA69C0" w:rsidRDefault="008122A9">
      <w:pPr>
        <w:pStyle w:val="Heading1"/>
      </w:pPr>
      <w:r>
        <w:t>Investigation Notes</w:t>
      </w:r>
    </w:p>
    <w:sdt>
      <w:sdtPr>
        <w:alias w:val="Interview details:"/>
        <w:tag w:val="Interview details"/>
        <w:id w:val="863793608"/>
        <w:placeholder>
          <w:docPart w:val="A0C0FFF0AD0E4587A6FF0852AFD758FA"/>
        </w:placeholder>
        <w:temporary/>
        <w:showingPlcHdr/>
        <w15:appearance w15:val="hidden"/>
      </w:sdtPr>
      <w:sdtEndPr/>
      <w:sdtContent>
        <w:p w14:paraId="3510F723" w14:textId="77777777" w:rsidR="008C2AA8" w:rsidRDefault="008C2AA8" w:rsidP="008C2AA8">
          <w:pPr>
            <w:pStyle w:val="Heading2"/>
          </w:pPr>
          <w:r w:rsidRPr="008D5C81">
            <w:t>Interview</w:t>
          </w:r>
          <w:r>
            <w:t xml:space="preserve"> Details</w:t>
          </w:r>
        </w:p>
      </w:sdtContent>
    </w:sdt>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gridCol w:w="811"/>
        <w:gridCol w:w="1166"/>
      </w:tblGrid>
      <w:tr w:rsidR="008B6365" w14:paraId="7A56F575" w14:textId="77777777" w:rsidTr="00AA162A">
        <w:trPr>
          <w:trHeight w:val="432"/>
        </w:trPr>
        <w:tc>
          <w:tcPr>
            <w:tcW w:w="1798" w:type="dxa"/>
            <w:tcMar>
              <w:right w:w="115" w:type="dxa"/>
            </w:tcMar>
            <w:vAlign w:val="bottom"/>
          </w:tcPr>
          <w:p w14:paraId="66E5C611" w14:textId="7E8AEA22" w:rsidR="008B6365" w:rsidRDefault="008122A9" w:rsidP="005A5523">
            <w:r>
              <w:t>Employee Name</w:t>
            </w:r>
            <w:r w:rsidR="008C2AA8">
              <w:t>:</w:t>
            </w:r>
          </w:p>
        </w:tc>
        <w:tc>
          <w:tcPr>
            <w:tcW w:w="3333" w:type="dxa"/>
            <w:tcBorders>
              <w:bottom w:val="single" w:sz="4" w:space="0" w:color="000000" w:themeColor="text1"/>
            </w:tcBorders>
            <w:tcMar>
              <w:right w:w="115" w:type="dxa"/>
            </w:tcMar>
            <w:vAlign w:val="bottom"/>
          </w:tcPr>
          <w:p w14:paraId="17EC578A" w14:textId="7857E756" w:rsidR="008B6365" w:rsidRDefault="008B6365" w:rsidP="005A5523"/>
        </w:tc>
        <w:tc>
          <w:tcPr>
            <w:tcW w:w="811" w:type="dxa"/>
            <w:tcMar>
              <w:right w:w="115" w:type="dxa"/>
            </w:tcMar>
            <w:vAlign w:val="bottom"/>
          </w:tcPr>
          <w:p w14:paraId="60E7090C" w14:textId="77777777" w:rsidR="008B6365" w:rsidRDefault="00335923" w:rsidP="005A5523">
            <w:pPr>
              <w:jc w:val="right"/>
            </w:pPr>
            <w:sdt>
              <w:sdtPr>
                <w:alias w:val="Date:"/>
                <w:tag w:val="Date:"/>
                <w:id w:val="-305245600"/>
                <w:placeholder>
                  <w:docPart w:val="BF543C0BB60F42689658246E44A6929C"/>
                </w:placeholder>
                <w:temporary/>
                <w:showingPlcHdr/>
                <w15:appearance w15:val="hidden"/>
              </w:sdtPr>
              <w:sdtEndPr/>
              <w:sdtContent>
                <w:r w:rsidR="00C65A12">
                  <w:t>Dat</w:t>
                </w:r>
                <w:r w:rsidR="00C760E3">
                  <w:t>e</w:t>
                </w:r>
              </w:sdtContent>
            </w:sdt>
            <w:r w:rsidR="00075CF6">
              <w:t>:</w:t>
            </w:r>
          </w:p>
        </w:tc>
        <w:tc>
          <w:tcPr>
            <w:tcW w:w="1441" w:type="dxa"/>
            <w:tcBorders>
              <w:bottom w:val="single" w:sz="4" w:space="0" w:color="000000" w:themeColor="text1"/>
            </w:tcBorders>
            <w:tcMar>
              <w:right w:w="115" w:type="dxa"/>
            </w:tcMar>
            <w:vAlign w:val="bottom"/>
          </w:tcPr>
          <w:p w14:paraId="1A52E8E1" w14:textId="5F52D63C" w:rsidR="008B6365" w:rsidRDefault="008B6365" w:rsidP="005A5523"/>
        </w:tc>
        <w:tc>
          <w:tcPr>
            <w:tcW w:w="811" w:type="dxa"/>
            <w:tcMar>
              <w:right w:w="115" w:type="dxa"/>
            </w:tcMar>
            <w:vAlign w:val="bottom"/>
          </w:tcPr>
          <w:p w14:paraId="79BCB935" w14:textId="77777777" w:rsidR="008B6365" w:rsidRDefault="00335923" w:rsidP="005A5523">
            <w:pPr>
              <w:jc w:val="right"/>
            </w:pPr>
            <w:sdt>
              <w:sdtPr>
                <w:alias w:val="Time:"/>
                <w:tag w:val="Time:"/>
                <w:id w:val="-431667029"/>
                <w:placeholder>
                  <w:docPart w:val="E6E40413586C4041A1F75AC7CAD92CBF"/>
                </w:placeholder>
                <w:temporary/>
                <w:showingPlcHdr/>
                <w15:appearance w15:val="hidden"/>
              </w:sdtPr>
              <w:sdtEndPr/>
              <w:sdtContent>
                <w:r w:rsidR="00C65A12">
                  <w:t>Time</w:t>
                </w:r>
              </w:sdtContent>
            </w:sdt>
            <w:r w:rsidR="00075CF6">
              <w:t>:</w:t>
            </w:r>
          </w:p>
        </w:tc>
        <w:tc>
          <w:tcPr>
            <w:tcW w:w="1166" w:type="dxa"/>
            <w:tcBorders>
              <w:bottom w:val="single" w:sz="4" w:space="0" w:color="000000" w:themeColor="text1"/>
            </w:tcBorders>
            <w:tcMar>
              <w:right w:w="115" w:type="dxa"/>
            </w:tcMar>
            <w:vAlign w:val="bottom"/>
          </w:tcPr>
          <w:p w14:paraId="581A0C4E" w14:textId="07F1AFB7" w:rsidR="008B6365" w:rsidRDefault="008B6365"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119F8BAA" w14:textId="77777777" w:rsidTr="00F25F7F">
        <w:trPr>
          <w:trHeight w:val="432"/>
        </w:trPr>
        <w:tc>
          <w:tcPr>
            <w:tcW w:w="1800" w:type="dxa"/>
            <w:tcBorders>
              <w:top w:val="nil"/>
              <w:bottom w:val="nil"/>
            </w:tcBorders>
            <w:tcMar>
              <w:left w:w="0" w:type="dxa"/>
              <w:right w:w="115" w:type="dxa"/>
            </w:tcMar>
            <w:vAlign w:val="bottom"/>
          </w:tcPr>
          <w:p w14:paraId="751383A2" w14:textId="77777777" w:rsidR="004668FB" w:rsidRDefault="00335923" w:rsidP="004509FE">
            <w:sdt>
              <w:sdtPr>
                <w:alias w:val="Interviewer name:"/>
                <w:tag w:val="Interviewer name:"/>
                <w:id w:val="1682695795"/>
                <w:placeholder>
                  <w:docPart w:val="8D471312E9F84A358745AAC0D0C10F5C"/>
                </w:placeholder>
                <w:temporary/>
                <w:showingPlcHdr/>
                <w15:appearance w15:val="hidden"/>
              </w:sdtPr>
              <w:sdtEndPr/>
              <w:sdtContent>
                <w:r w:rsidR="009D3068">
                  <w:t>Interviewer Name</w:t>
                </w:r>
              </w:sdtContent>
            </w:sdt>
            <w:r w:rsidR="004668FB">
              <w:t>:</w:t>
            </w:r>
          </w:p>
        </w:tc>
        <w:tc>
          <w:tcPr>
            <w:tcW w:w="7560" w:type="dxa"/>
            <w:tcMar>
              <w:left w:w="0" w:type="dxa"/>
              <w:right w:w="115" w:type="dxa"/>
            </w:tcMar>
            <w:vAlign w:val="bottom"/>
          </w:tcPr>
          <w:p w14:paraId="08ADE10E" w14:textId="382494DD" w:rsidR="004668FB" w:rsidRDefault="00234393" w:rsidP="004509FE">
            <w:r>
              <w:t xml:space="preserve">                                      </w:t>
            </w:r>
            <w:r w:rsidR="00DB4C55">
              <w:t>took Notes</w:t>
            </w:r>
            <w:r w:rsidR="00892745">
              <w:t xml:space="preserve"> and </w:t>
            </w:r>
            <w:r>
              <w:t xml:space="preserve">                                            </w:t>
            </w:r>
            <w:r w:rsidR="00DB4C55">
              <w:t>asked Questions</w:t>
            </w: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14:paraId="522360B2" w14:textId="77777777" w:rsidTr="00F25F7F">
        <w:trPr>
          <w:trHeight w:val="432"/>
        </w:trPr>
        <w:tc>
          <w:tcPr>
            <w:tcW w:w="1800" w:type="dxa"/>
            <w:vAlign w:val="bottom"/>
          </w:tcPr>
          <w:p w14:paraId="30BDA75D" w14:textId="65B1C910" w:rsidR="004668FB" w:rsidRDefault="00892745" w:rsidP="004509FE">
            <w:r>
              <w:t>Subject or Non</w:t>
            </w:r>
            <w:r w:rsidR="009D3068">
              <w:t>:</w:t>
            </w:r>
          </w:p>
        </w:tc>
        <w:tc>
          <w:tcPr>
            <w:tcW w:w="2880" w:type="dxa"/>
            <w:tcBorders>
              <w:bottom w:val="single" w:sz="4" w:space="0" w:color="000000" w:themeColor="text1"/>
            </w:tcBorders>
            <w:vAlign w:val="bottom"/>
          </w:tcPr>
          <w:p w14:paraId="76CA73DF" w14:textId="53915F1F" w:rsidR="004668FB" w:rsidRPr="00234393" w:rsidRDefault="00DB4C55" w:rsidP="004509FE">
            <w:r w:rsidRPr="00234393">
              <w:t xml:space="preserve">Signed </w:t>
            </w:r>
            <w:r w:rsidR="00234393" w:rsidRPr="00234393">
              <w:t>Tennessen □ Yes □ No</w:t>
            </w:r>
          </w:p>
        </w:tc>
        <w:tc>
          <w:tcPr>
            <w:tcW w:w="2610" w:type="dxa"/>
            <w:vAlign w:val="bottom"/>
          </w:tcPr>
          <w:p w14:paraId="4FCC3117" w14:textId="70D2943D" w:rsidR="004668FB" w:rsidRDefault="00335923" w:rsidP="004509FE">
            <w:pPr>
              <w:jc w:val="right"/>
            </w:pPr>
            <w:sdt>
              <w:sdtPr>
                <w:alias w:val="Interviewer phone number:"/>
                <w:tag w:val="Interviewer phone number:"/>
                <w:id w:val="1089048104"/>
                <w:placeholder>
                  <w:docPart w:val="BAFB41A9D984464F8550255E3D36566F"/>
                </w:placeholder>
                <w15:appearance w15:val="hidden"/>
              </w:sdtPr>
              <w:sdtEndPr/>
              <w:sdtContent>
                <w:r w:rsidR="008122A9">
                  <w:t>Date of Incident</w:t>
                </w:r>
              </w:sdtContent>
            </w:sdt>
            <w:r w:rsidR="00075CF6">
              <w:t>:</w:t>
            </w:r>
          </w:p>
        </w:tc>
        <w:tc>
          <w:tcPr>
            <w:tcW w:w="2070" w:type="dxa"/>
            <w:tcBorders>
              <w:bottom w:val="single" w:sz="4" w:space="0" w:color="000000" w:themeColor="text1"/>
            </w:tcBorders>
            <w:vAlign w:val="bottom"/>
          </w:tcPr>
          <w:p w14:paraId="67841B97" w14:textId="32D1921D" w:rsidR="004668FB" w:rsidRDefault="004668FB" w:rsidP="004509FE"/>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0CAAEA54" w14:textId="77777777" w:rsidTr="00AA162A">
        <w:trPr>
          <w:trHeight w:val="432"/>
        </w:trPr>
        <w:tc>
          <w:tcPr>
            <w:tcW w:w="1800" w:type="dxa"/>
            <w:tcBorders>
              <w:top w:val="nil"/>
              <w:bottom w:val="nil"/>
            </w:tcBorders>
            <w:tcMar>
              <w:left w:w="0" w:type="dxa"/>
              <w:right w:w="0" w:type="dxa"/>
            </w:tcMar>
            <w:vAlign w:val="bottom"/>
          </w:tcPr>
          <w:p w14:paraId="32417BA2" w14:textId="414AD678" w:rsidR="004668FB" w:rsidRDefault="0020485B" w:rsidP="004509FE">
            <w:r>
              <w:t>Policies</w:t>
            </w:r>
            <w:r w:rsidR="00C760E3">
              <w:t>:</w:t>
            </w:r>
          </w:p>
        </w:tc>
        <w:tc>
          <w:tcPr>
            <w:tcW w:w="7560" w:type="dxa"/>
            <w:tcMar>
              <w:left w:w="0" w:type="dxa"/>
              <w:right w:w="0" w:type="dxa"/>
            </w:tcMar>
            <w:vAlign w:val="bottom"/>
          </w:tcPr>
          <w:p w14:paraId="1530D011" w14:textId="6858CE6D" w:rsidR="004668FB" w:rsidRDefault="004668FB" w:rsidP="004509FE"/>
        </w:tc>
      </w:tr>
      <w:tr w:rsidR="004668FB" w14:paraId="18824A0D" w14:textId="77777777" w:rsidTr="00AA162A">
        <w:trPr>
          <w:trHeight w:val="432"/>
        </w:trPr>
        <w:tc>
          <w:tcPr>
            <w:tcW w:w="1800" w:type="dxa"/>
            <w:tcBorders>
              <w:top w:val="nil"/>
              <w:bottom w:val="nil"/>
            </w:tcBorders>
            <w:tcMar>
              <w:left w:w="0" w:type="dxa"/>
              <w:right w:w="0" w:type="dxa"/>
            </w:tcMar>
            <w:vAlign w:val="bottom"/>
          </w:tcPr>
          <w:p w14:paraId="13EC5D4E" w14:textId="4C68D1EF" w:rsidR="004668FB" w:rsidRDefault="008122A9" w:rsidP="004509FE">
            <w:r>
              <w:t>Other Staff Involved</w:t>
            </w:r>
            <w:r w:rsidR="00C760E3">
              <w:t>:</w:t>
            </w:r>
          </w:p>
        </w:tc>
        <w:tc>
          <w:tcPr>
            <w:tcW w:w="7560" w:type="dxa"/>
            <w:tcMar>
              <w:left w:w="0" w:type="dxa"/>
              <w:right w:w="0" w:type="dxa"/>
            </w:tcMar>
            <w:vAlign w:val="bottom"/>
          </w:tcPr>
          <w:p w14:paraId="6DC42312" w14:textId="31F42369" w:rsidR="004668FB" w:rsidRDefault="004668FB" w:rsidP="004509FE"/>
        </w:tc>
      </w:tr>
    </w:tbl>
    <w:p w14:paraId="595F8666" w14:textId="77777777" w:rsidR="004668FB" w:rsidRDefault="004668FB" w:rsidP="008D5C81"/>
    <w:p w14:paraId="40B3E14E" w14:textId="5D525DC3" w:rsidR="008C2AA8" w:rsidRDefault="00DB0F21" w:rsidP="008C2AA8">
      <w:pPr>
        <w:pStyle w:val="Heading2"/>
      </w:pPr>
      <w:r>
        <w:t>Questions Asked</w:t>
      </w: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14:paraId="4FEAD47A"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4FD7368A" w14:textId="1E0DE039" w:rsidR="00EE72EC" w:rsidRDefault="00DB4C55" w:rsidP="001E55D5">
            <w:pPr>
              <w:contextualSpacing/>
            </w:pPr>
            <w:r>
              <w:t>Question #1</w:t>
            </w:r>
            <w:r w:rsidR="00C760E3">
              <w:t>:</w:t>
            </w:r>
          </w:p>
        </w:tc>
        <w:tc>
          <w:tcPr>
            <w:tcW w:w="7920" w:type="dxa"/>
          </w:tcPr>
          <w:p w14:paraId="0E5437BC" w14:textId="7DFF37A0" w:rsidR="00EE72EC" w:rsidRDefault="00EE72EC" w:rsidP="001E55D5">
            <w:pPr>
              <w:contextualSpacing/>
              <w:cnfStyle w:val="100000000000" w:firstRow="1" w:lastRow="0" w:firstColumn="0" w:lastColumn="0" w:oddVBand="0" w:evenVBand="0" w:oddHBand="0" w:evenHBand="0" w:firstRowFirstColumn="0" w:firstRowLastColumn="0" w:lastRowFirstColumn="0" w:lastRowLastColumn="0"/>
            </w:pPr>
          </w:p>
        </w:tc>
      </w:tr>
      <w:tr w:rsidR="00EE72EC" w14:paraId="64D5E082"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7EE63A76" w14:textId="2966E97D" w:rsidR="00EE72EC" w:rsidRDefault="00DB4C55" w:rsidP="001E55D5">
            <w:pPr>
              <w:pStyle w:val="Notes"/>
              <w:spacing w:before="0"/>
              <w:contextualSpacing/>
            </w:pPr>
            <w:r>
              <w:t>Answer</w:t>
            </w:r>
            <w:r w:rsidR="00C760E3">
              <w:t>:</w:t>
            </w:r>
          </w:p>
        </w:tc>
        <w:tc>
          <w:tcPr>
            <w:tcW w:w="7920" w:type="dxa"/>
          </w:tcPr>
          <w:p w14:paraId="615DC184" w14:textId="4305F614" w:rsidR="00EE72EC" w:rsidRDefault="00EE72EC"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5E43B240"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3D669ED0" w14:textId="1B74BC77" w:rsidR="0020485B" w:rsidRDefault="00335923" w:rsidP="001E55D5">
            <w:pPr>
              <w:pStyle w:val="Notes"/>
              <w:spacing w:before="0"/>
              <w:contextualSpacing/>
            </w:pPr>
            <w:sdt>
              <w:sdtPr>
                <w:alias w:val="Question 2:"/>
                <w:tag w:val="Question 2:"/>
                <w:id w:val="392157421"/>
                <w:placeholder>
                  <w:docPart w:val="BBBF5422DDE344F395C87EFAEAD71815"/>
                </w:placeholder>
                <w:temporary/>
                <w:showingPlcHdr/>
                <w15:appearance w15:val="hidden"/>
              </w:sdtPr>
              <w:sdtEndPr/>
              <w:sdtContent>
                <w:r w:rsidR="0020485B">
                  <w:t>Question #2</w:t>
                </w:r>
              </w:sdtContent>
            </w:sdt>
            <w:r w:rsidR="0020485B">
              <w:t>:</w:t>
            </w:r>
          </w:p>
        </w:tc>
        <w:tc>
          <w:tcPr>
            <w:tcW w:w="7920" w:type="dxa"/>
          </w:tcPr>
          <w:p w14:paraId="24E7736C" w14:textId="56BE27F8"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4F07AF22"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36490EB1" w14:textId="2D6B7657" w:rsidR="0020485B" w:rsidRDefault="00DB4C55" w:rsidP="001E55D5">
            <w:pPr>
              <w:pStyle w:val="Notes"/>
              <w:spacing w:before="0"/>
              <w:contextualSpacing/>
            </w:pPr>
            <w:r>
              <w:t>Answer</w:t>
            </w:r>
            <w:r w:rsidR="0020485B">
              <w:t>:</w:t>
            </w:r>
          </w:p>
        </w:tc>
        <w:tc>
          <w:tcPr>
            <w:tcW w:w="7920" w:type="dxa"/>
          </w:tcPr>
          <w:p w14:paraId="2BC566DB" w14:textId="5810329A"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0277F27B"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249703BC" w14:textId="55A3EFBA" w:rsidR="0020485B" w:rsidRDefault="00335923" w:rsidP="001E55D5">
            <w:pPr>
              <w:pStyle w:val="Notes"/>
              <w:spacing w:before="0"/>
              <w:contextualSpacing/>
            </w:pPr>
            <w:sdt>
              <w:sdtPr>
                <w:alias w:val="Question 3:"/>
                <w:tag w:val="Question 3:"/>
                <w:id w:val="-2008274024"/>
                <w:placeholder>
                  <w:docPart w:val="02C895CFEAF34DBD9F5E296AA49C859E"/>
                </w:placeholder>
                <w:temporary/>
                <w:showingPlcHdr/>
                <w15:appearance w15:val="hidden"/>
              </w:sdtPr>
              <w:sdtEndPr/>
              <w:sdtContent>
                <w:r w:rsidR="0020485B">
                  <w:t>Question #3</w:t>
                </w:r>
              </w:sdtContent>
            </w:sdt>
            <w:r w:rsidR="0020485B">
              <w:t>:</w:t>
            </w:r>
          </w:p>
        </w:tc>
        <w:tc>
          <w:tcPr>
            <w:tcW w:w="7920" w:type="dxa"/>
          </w:tcPr>
          <w:p w14:paraId="50770E99" w14:textId="0072322A"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5CFC85EB"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1C7B5CC7" w14:textId="4A534D92" w:rsidR="0020485B" w:rsidRDefault="00DB4C55" w:rsidP="001E55D5">
            <w:pPr>
              <w:pStyle w:val="Notes"/>
              <w:spacing w:before="0"/>
              <w:contextualSpacing/>
            </w:pPr>
            <w:r>
              <w:t>Answer</w:t>
            </w:r>
            <w:r w:rsidR="0020485B">
              <w:t>:</w:t>
            </w:r>
          </w:p>
        </w:tc>
        <w:tc>
          <w:tcPr>
            <w:tcW w:w="7920" w:type="dxa"/>
          </w:tcPr>
          <w:p w14:paraId="43A2F0CB" w14:textId="37FB1E2B"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29A0544E"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58F10D51" w14:textId="37B127A5" w:rsidR="0020485B" w:rsidRDefault="003963F1" w:rsidP="001E55D5">
            <w:pPr>
              <w:pStyle w:val="Notes"/>
              <w:spacing w:before="0"/>
              <w:contextualSpacing/>
            </w:pPr>
            <w:r>
              <w:t>Question #4</w:t>
            </w:r>
          </w:p>
        </w:tc>
        <w:tc>
          <w:tcPr>
            <w:tcW w:w="7920" w:type="dxa"/>
          </w:tcPr>
          <w:p w14:paraId="3298C3E7" w14:textId="37C13835"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0E2C978C"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4B16881D" w14:textId="52E9A83D" w:rsidR="0020485B" w:rsidRDefault="00DB4C55" w:rsidP="001E55D5">
            <w:pPr>
              <w:pStyle w:val="Notes"/>
              <w:spacing w:before="0"/>
              <w:contextualSpacing/>
            </w:pPr>
            <w:r>
              <w:t>Answer:</w:t>
            </w:r>
          </w:p>
        </w:tc>
        <w:tc>
          <w:tcPr>
            <w:tcW w:w="7920" w:type="dxa"/>
          </w:tcPr>
          <w:p w14:paraId="3A70A311" w14:textId="0A960D5E"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57872D89"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21408DE1" w14:textId="62DCD204" w:rsidR="0020485B" w:rsidRDefault="00DB4C55" w:rsidP="001E55D5">
            <w:pPr>
              <w:pStyle w:val="Notes"/>
              <w:spacing w:before="0"/>
              <w:contextualSpacing/>
            </w:pPr>
            <w:r>
              <w:t>Question #5</w:t>
            </w:r>
          </w:p>
        </w:tc>
        <w:tc>
          <w:tcPr>
            <w:tcW w:w="7920" w:type="dxa"/>
          </w:tcPr>
          <w:p w14:paraId="448FB107" w14:textId="398B86E5"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59CB8465"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06CEF095" w14:textId="644306CB" w:rsidR="0020485B" w:rsidRDefault="00DB4C55" w:rsidP="001E55D5">
            <w:pPr>
              <w:pStyle w:val="Notes"/>
              <w:spacing w:before="0"/>
              <w:contextualSpacing/>
            </w:pPr>
            <w:r>
              <w:t>Answer:</w:t>
            </w:r>
          </w:p>
        </w:tc>
        <w:tc>
          <w:tcPr>
            <w:tcW w:w="7920" w:type="dxa"/>
          </w:tcPr>
          <w:p w14:paraId="4BF0391A" w14:textId="38C2DE6D"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489C6979"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1341E4A0" w14:textId="2E6879F2" w:rsidR="0020485B" w:rsidRDefault="00DB4C55" w:rsidP="001E55D5">
            <w:pPr>
              <w:pStyle w:val="Notes"/>
              <w:spacing w:before="0"/>
              <w:contextualSpacing/>
            </w:pPr>
            <w:r>
              <w:t>Question #6:</w:t>
            </w:r>
          </w:p>
        </w:tc>
        <w:tc>
          <w:tcPr>
            <w:tcW w:w="7920" w:type="dxa"/>
          </w:tcPr>
          <w:p w14:paraId="61EC7DA1" w14:textId="26DBD045"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211BE6E1"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584CC1BF" w14:textId="759C9106" w:rsidR="001E55D5" w:rsidRDefault="00DB4C55" w:rsidP="001E55D5">
            <w:pPr>
              <w:pStyle w:val="Notes"/>
              <w:spacing w:before="0"/>
              <w:contextualSpacing/>
            </w:pPr>
            <w:r>
              <w:t>Answer:</w:t>
            </w:r>
          </w:p>
        </w:tc>
        <w:tc>
          <w:tcPr>
            <w:tcW w:w="7920" w:type="dxa"/>
          </w:tcPr>
          <w:p w14:paraId="13B1A537" w14:textId="59D1A448"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4E91F2CD"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29A98BDA" w14:textId="155FA7DB" w:rsidR="001E55D5" w:rsidRDefault="00DB4C55" w:rsidP="001E55D5">
            <w:pPr>
              <w:pStyle w:val="Notes"/>
              <w:spacing w:before="0"/>
              <w:contextualSpacing/>
            </w:pPr>
            <w:r>
              <w:t>Question #7:</w:t>
            </w:r>
          </w:p>
        </w:tc>
        <w:tc>
          <w:tcPr>
            <w:tcW w:w="7920" w:type="dxa"/>
          </w:tcPr>
          <w:p w14:paraId="6866E5FC" w14:textId="5A98475B"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0A5B7EEF"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4ABCDE14" w14:textId="67F83636" w:rsidR="001E55D5" w:rsidRDefault="00DB4C55" w:rsidP="001E55D5">
            <w:pPr>
              <w:pStyle w:val="Notes"/>
              <w:spacing w:before="0"/>
              <w:contextualSpacing/>
            </w:pPr>
            <w:r>
              <w:t>Answer:</w:t>
            </w:r>
          </w:p>
        </w:tc>
        <w:tc>
          <w:tcPr>
            <w:tcW w:w="7920" w:type="dxa"/>
          </w:tcPr>
          <w:p w14:paraId="4AA08001" w14:textId="1EF648CD"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4F16E031"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0F6F614F" w14:textId="6BE01D7B" w:rsidR="001E55D5" w:rsidRDefault="00DB4C55" w:rsidP="001E55D5">
            <w:pPr>
              <w:pStyle w:val="Notes"/>
              <w:spacing w:before="0"/>
              <w:contextualSpacing/>
            </w:pPr>
            <w:r>
              <w:t>Note:</w:t>
            </w:r>
          </w:p>
        </w:tc>
        <w:tc>
          <w:tcPr>
            <w:tcW w:w="7920" w:type="dxa"/>
          </w:tcPr>
          <w:p w14:paraId="3EF4C42E" w14:textId="695392AC"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1146E325"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54147724" w14:textId="11B72912" w:rsidR="001E55D5" w:rsidRDefault="00DB4C55" w:rsidP="001E55D5">
            <w:pPr>
              <w:pStyle w:val="Notes"/>
              <w:spacing w:before="0"/>
              <w:contextualSpacing/>
            </w:pPr>
            <w:r>
              <w:t>Question #8:</w:t>
            </w:r>
          </w:p>
        </w:tc>
        <w:tc>
          <w:tcPr>
            <w:tcW w:w="7920" w:type="dxa"/>
          </w:tcPr>
          <w:p w14:paraId="302B8981" w14:textId="462EC526"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5E2533B8"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12325683" w14:textId="0AE4EE02" w:rsidR="001E55D5" w:rsidRDefault="00DB0F21" w:rsidP="001E55D5">
            <w:pPr>
              <w:pStyle w:val="Notes"/>
              <w:spacing w:before="0"/>
              <w:contextualSpacing/>
            </w:pPr>
            <w:r>
              <w:lastRenderedPageBreak/>
              <w:t>Answer:</w:t>
            </w:r>
          </w:p>
        </w:tc>
        <w:tc>
          <w:tcPr>
            <w:tcW w:w="7920" w:type="dxa"/>
          </w:tcPr>
          <w:p w14:paraId="302D8A73" w14:textId="0B4E1587"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167F8C58"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73400721" w14:textId="13803881" w:rsidR="001E55D5" w:rsidRDefault="00DB4C55" w:rsidP="001E55D5">
            <w:pPr>
              <w:pStyle w:val="Notes"/>
              <w:spacing w:before="0"/>
              <w:contextualSpacing/>
            </w:pPr>
            <w:r>
              <w:t>Question #9:</w:t>
            </w:r>
          </w:p>
        </w:tc>
        <w:tc>
          <w:tcPr>
            <w:tcW w:w="7920" w:type="dxa"/>
          </w:tcPr>
          <w:p w14:paraId="7A5E80C9" w14:textId="4D9CA3E6"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50EF6C9E"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45259470" w14:textId="3A2F7CAF" w:rsidR="001E55D5" w:rsidRDefault="00DB4C55" w:rsidP="001E55D5">
            <w:pPr>
              <w:pStyle w:val="Notes"/>
              <w:spacing w:before="0"/>
              <w:contextualSpacing/>
            </w:pPr>
            <w:r>
              <w:t>Answer:</w:t>
            </w:r>
          </w:p>
        </w:tc>
        <w:tc>
          <w:tcPr>
            <w:tcW w:w="7920" w:type="dxa"/>
          </w:tcPr>
          <w:p w14:paraId="4DBC6EB1" w14:textId="0D488FD1"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107D2208"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634F1BD1" w14:textId="6052B8C7" w:rsidR="001E55D5" w:rsidRDefault="00DB4C55" w:rsidP="001E55D5">
            <w:pPr>
              <w:pStyle w:val="Notes"/>
              <w:spacing w:before="0"/>
              <w:contextualSpacing/>
            </w:pPr>
            <w:r>
              <w:t>Note:</w:t>
            </w:r>
          </w:p>
        </w:tc>
        <w:tc>
          <w:tcPr>
            <w:tcW w:w="7920" w:type="dxa"/>
          </w:tcPr>
          <w:p w14:paraId="6CEB0DCB" w14:textId="33C1EF90"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679A8059"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475AD8D6" w14:textId="05E88C25" w:rsidR="001E55D5" w:rsidRDefault="00DB4C55" w:rsidP="001E55D5">
            <w:pPr>
              <w:pStyle w:val="Notes"/>
              <w:spacing w:before="0"/>
              <w:contextualSpacing/>
            </w:pPr>
            <w:r>
              <w:t>Question #10:</w:t>
            </w:r>
          </w:p>
        </w:tc>
        <w:tc>
          <w:tcPr>
            <w:tcW w:w="7920" w:type="dxa"/>
          </w:tcPr>
          <w:p w14:paraId="033D7412" w14:textId="3210285A"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026A5B51"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4728591B" w14:textId="6C04F493" w:rsidR="001E55D5" w:rsidRDefault="00DB4C55" w:rsidP="001E55D5">
            <w:pPr>
              <w:pStyle w:val="Notes"/>
              <w:spacing w:before="0"/>
              <w:contextualSpacing/>
            </w:pPr>
            <w:r>
              <w:t>Answer:</w:t>
            </w:r>
          </w:p>
        </w:tc>
        <w:tc>
          <w:tcPr>
            <w:tcW w:w="7920" w:type="dxa"/>
          </w:tcPr>
          <w:p w14:paraId="71EF3FAA" w14:textId="30E8D1A6"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6D3D985A"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65648E0D" w14:textId="77777777" w:rsidR="001E55D5" w:rsidRDefault="001E55D5" w:rsidP="001E55D5">
            <w:pPr>
              <w:pStyle w:val="Notes"/>
              <w:spacing w:before="0"/>
              <w:contextualSpacing/>
            </w:pPr>
          </w:p>
        </w:tc>
        <w:tc>
          <w:tcPr>
            <w:tcW w:w="7920" w:type="dxa"/>
          </w:tcPr>
          <w:p w14:paraId="5DAA66FB" w14:textId="77777777"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4E61CC88"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15C9182D" w14:textId="77777777" w:rsidR="001E55D5" w:rsidRDefault="001E55D5" w:rsidP="001E55D5">
            <w:pPr>
              <w:pStyle w:val="Notes"/>
              <w:spacing w:before="0"/>
              <w:contextualSpacing/>
            </w:pPr>
          </w:p>
        </w:tc>
        <w:tc>
          <w:tcPr>
            <w:tcW w:w="7920" w:type="dxa"/>
          </w:tcPr>
          <w:p w14:paraId="5EB12EEB" w14:textId="6EBF95AF"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2DF42A6E"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53F16C74" w14:textId="77777777" w:rsidR="001E55D5" w:rsidRDefault="001E55D5" w:rsidP="001E55D5">
            <w:pPr>
              <w:pStyle w:val="Notes"/>
              <w:spacing w:before="0"/>
              <w:contextualSpacing/>
            </w:pPr>
          </w:p>
        </w:tc>
        <w:tc>
          <w:tcPr>
            <w:tcW w:w="7920" w:type="dxa"/>
          </w:tcPr>
          <w:p w14:paraId="6FDA8A2F" w14:textId="77777777"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2EC563BD"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68EA092B" w14:textId="77777777" w:rsidR="001E55D5" w:rsidRDefault="001E55D5" w:rsidP="001E55D5">
            <w:pPr>
              <w:pStyle w:val="Notes"/>
              <w:spacing w:before="0"/>
              <w:contextualSpacing/>
            </w:pPr>
          </w:p>
        </w:tc>
        <w:tc>
          <w:tcPr>
            <w:tcW w:w="7920" w:type="dxa"/>
          </w:tcPr>
          <w:p w14:paraId="756E97E0" w14:textId="77777777"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4B827CDE"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33871495" w14:textId="77777777" w:rsidR="0020485B" w:rsidRDefault="0020485B" w:rsidP="001E55D5">
            <w:pPr>
              <w:pStyle w:val="Notes"/>
              <w:spacing w:before="0"/>
              <w:contextualSpacing/>
            </w:pPr>
          </w:p>
        </w:tc>
        <w:tc>
          <w:tcPr>
            <w:tcW w:w="7920" w:type="dxa"/>
          </w:tcPr>
          <w:p w14:paraId="602D78DC" w14:textId="2D4C5EAE"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bl>
    <w:p w14:paraId="42F31405" w14:textId="77777777" w:rsidR="0020485B" w:rsidRDefault="0020485B"/>
    <w:sdt>
      <w:sdtPr>
        <w:alias w:val="Additional notes:"/>
        <w:tag w:val="Additional notes:"/>
        <w:id w:val="-2105637154"/>
        <w:placeholder>
          <w:docPart w:val="3242365634994EB38DADAD1A39F8EF84"/>
        </w:placeholder>
        <w:temporary/>
        <w:showingPlcHdr/>
        <w15:appearance w15:val="hidden"/>
      </w:sdtPr>
      <w:sdtEndPr/>
      <w:sdtContent>
        <w:p w14:paraId="024F853F" w14:textId="77777777" w:rsidR="008C2AA8" w:rsidRDefault="008C2AA8" w:rsidP="008C2AA8">
          <w:pPr>
            <w:pStyle w:val="Heading2"/>
          </w:pPr>
          <w:r>
            <w:t>Additional Notes</w:t>
          </w:r>
        </w:p>
      </w:sdtContent>
    </w:sdt>
    <w:p w14:paraId="3FB76747" w14:textId="77777777" w:rsidR="00B23F66" w:rsidRDefault="00335923" w:rsidP="009660D7">
      <w:sdt>
        <w:sdtPr>
          <w:alias w:val="Enter additional notes:"/>
          <w:tag w:val="Enter additional notes:"/>
          <w:id w:val="-1576816955"/>
          <w:placeholder>
            <w:docPart w:val="9F4A1BA445774514A5A479FC44C29FAA"/>
          </w:placeholder>
          <w:temporary/>
          <w:showingPlcHdr/>
          <w15:appearance w15:val="hidden"/>
        </w:sdtPr>
        <w:sdtEndPr/>
        <w:sdtContent>
          <w:r w:rsidR="0087103E">
            <w:t>Enter Additional Notes</w:t>
          </w:r>
          <w:r w:rsidR="00C55A3F">
            <w:t>.</w:t>
          </w:r>
        </w:sdtContent>
      </w:sdt>
    </w:p>
    <w:sectPr w:rsidR="00B23F6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F3F1" w14:textId="77777777" w:rsidR="008122A9" w:rsidRDefault="008122A9">
      <w:pPr>
        <w:spacing w:line="240" w:lineRule="auto"/>
      </w:pPr>
      <w:r>
        <w:separator/>
      </w:r>
    </w:p>
  </w:endnote>
  <w:endnote w:type="continuationSeparator" w:id="0">
    <w:p w14:paraId="77D3BFC4" w14:textId="77777777" w:rsidR="008122A9" w:rsidRDefault="00812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DAC5" w14:textId="77777777" w:rsidR="008122A9" w:rsidRDefault="008122A9">
      <w:pPr>
        <w:spacing w:line="240" w:lineRule="auto"/>
      </w:pPr>
      <w:r>
        <w:separator/>
      </w:r>
    </w:p>
  </w:footnote>
  <w:footnote w:type="continuationSeparator" w:id="0">
    <w:p w14:paraId="1781C099" w14:textId="77777777" w:rsidR="008122A9" w:rsidRDefault="008122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spacing w:val="60"/>
      </w:rPr>
    </w:sdtEndPr>
    <w:sdtContent>
      <w:p w14:paraId="2C831141"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3B39AB80"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1079403847">
    <w:abstractNumId w:val="9"/>
  </w:num>
  <w:num w:numId="2" w16cid:durableId="1360348842">
    <w:abstractNumId w:val="7"/>
  </w:num>
  <w:num w:numId="3" w16cid:durableId="1555703140">
    <w:abstractNumId w:val="6"/>
  </w:num>
  <w:num w:numId="4" w16cid:durableId="559827495">
    <w:abstractNumId w:val="5"/>
  </w:num>
  <w:num w:numId="5" w16cid:durableId="1007516541">
    <w:abstractNumId w:val="4"/>
  </w:num>
  <w:num w:numId="6" w16cid:durableId="1464889203">
    <w:abstractNumId w:val="8"/>
  </w:num>
  <w:num w:numId="7" w16cid:durableId="1376807036">
    <w:abstractNumId w:val="3"/>
  </w:num>
  <w:num w:numId="8" w16cid:durableId="1850872993">
    <w:abstractNumId w:val="2"/>
  </w:num>
  <w:num w:numId="9" w16cid:durableId="823669732">
    <w:abstractNumId w:val="1"/>
  </w:num>
  <w:num w:numId="10" w16cid:durableId="114866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A9"/>
    <w:rsid w:val="00005B57"/>
    <w:rsid w:val="0002013D"/>
    <w:rsid w:val="00037E0A"/>
    <w:rsid w:val="00075CF6"/>
    <w:rsid w:val="00101ACE"/>
    <w:rsid w:val="0011253B"/>
    <w:rsid w:val="00133D13"/>
    <w:rsid w:val="00135F16"/>
    <w:rsid w:val="00150524"/>
    <w:rsid w:val="001664B8"/>
    <w:rsid w:val="001A569B"/>
    <w:rsid w:val="001C3B2D"/>
    <w:rsid w:val="001E55D5"/>
    <w:rsid w:val="001F2AA1"/>
    <w:rsid w:val="0020485B"/>
    <w:rsid w:val="00234393"/>
    <w:rsid w:val="00265EB5"/>
    <w:rsid w:val="0032740D"/>
    <w:rsid w:val="00335923"/>
    <w:rsid w:val="00341345"/>
    <w:rsid w:val="003963F1"/>
    <w:rsid w:val="003B18D2"/>
    <w:rsid w:val="00413455"/>
    <w:rsid w:val="00414262"/>
    <w:rsid w:val="00450843"/>
    <w:rsid w:val="00456F2F"/>
    <w:rsid w:val="00462834"/>
    <w:rsid w:val="004668FB"/>
    <w:rsid w:val="004B694B"/>
    <w:rsid w:val="004C1B31"/>
    <w:rsid w:val="00524AB0"/>
    <w:rsid w:val="0053178A"/>
    <w:rsid w:val="00545B04"/>
    <w:rsid w:val="005B70B0"/>
    <w:rsid w:val="005C348C"/>
    <w:rsid w:val="005F2375"/>
    <w:rsid w:val="00627A11"/>
    <w:rsid w:val="00657D64"/>
    <w:rsid w:val="006E16C7"/>
    <w:rsid w:val="006F4EC4"/>
    <w:rsid w:val="007125A1"/>
    <w:rsid w:val="007740D5"/>
    <w:rsid w:val="00782E91"/>
    <w:rsid w:val="007C2A81"/>
    <w:rsid w:val="007E427E"/>
    <w:rsid w:val="00806380"/>
    <w:rsid w:val="008122A9"/>
    <w:rsid w:val="0087103E"/>
    <w:rsid w:val="00892745"/>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23F66"/>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B0F21"/>
    <w:rsid w:val="00DB4C55"/>
    <w:rsid w:val="00DE3579"/>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03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sdd83\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C0FFF0AD0E4587A6FF0852AFD758FA"/>
        <w:category>
          <w:name w:val="General"/>
          <w:gallery w:val="placeholder"/>
        </w:category>
        <w:types>
          <w:type w:val="bbPlcHdr"/>
        </w:types>
        <w:behaviors>
          <w:behavior w:val="content"/>
        </w:behaviors>
        <w:guid w:val="{9389170B-021C-47F5-B584-1BB14CD90086}"/>
      </w:docPartPr>
      <w:docPartBody>
        <w:p w:rsidR="00F20507" w:rsidRDefault="00216AFC">
          <w:pPr>
            <w:pStyle w:val="A0C0FFF0AD0E4587A6FF0852AFD758FA"/>
          </w:pPr>
          <w:r w:rsidRPr="008D5C81">
            <w:t>Interview</w:t>
          </w:r>
          <w:r>
            <w:t xml:space="preserve"> Details</w:t>
          </w:r>
        </w:p>
      </w:docPartBody>
    </w:docPart>
    <w:docPart>
      <w:docPartPr>
        <w:name w:val="BF543C0BB60F42689658246E44A6929C"/>
        <w:category>
          <w:name w:val="General"/>
          <w:gallery w:val="placeholder"/>
        </w:category>
        <w:types>
          <w:type w:val="bbPlcHdr"/>
        </w:types>
        <w:behaviors>
          <w:behavior w:val="content"/>
        </w:behaviors>
        <w:guid w:val="{7BD65E68-73A6-477E-B6E3-524F5BBC0918}"/>
      </w:docPartPr>
      <w:docPartBody>
        <w:p w:rsidR="00F20507" w:rsidRDefault="00216AFC">
          <w:pPr>
            <w:pStyle w:val="BF543C0BB60F42689658246E44A6929C"/>
          </w:pPr>
          <w:r>
            <w:t>Date</w:t>
          </w:r>
        </w:p>
      </w:docPartBody>
    </w:docPart>
    <w:docPart>
      <w:docPartPr>
        <w:name w:val="E6E40413586C4041A1F75AC7CAD92CBF"/>
        <w:category>
          <w:name w:val="General"/>
          <w:gallery w:val="placeholder"/>
        </w:category>
        <w:types>
          <w:type w:val="bbPlcHdr"/>
        </w:types>
        <w:behaviors>
          <w:behavior w:val="content"/>
        </w:behaviors>
        <w:guid w:val="{F8BD4BEA-0ABD-4725-9B78-F3A5E3F890E2}"/>
      </w:docPartPr>
      <w:docPartBody>
        <w:p w:rsidR="00F20507" w:rsidRDefault="00216AFC">
          <w:pPr>
            <w:pStyle w:val="E6E40413586C4041A1F75AC7CAD92CBF"/>
          </w:pPr>
          <w:r>
            <w:t>Time</w:t>
          </w:r>
        </w:p>
      </w:docPartBody>
    </w:docPart>
    <w:docPart>
      <w:docPartPr>
        <w:name w:val="8D471312E9F84A358745AAC0D0C10F5C"/>
        <w:category>
          <w:name w:val="General"/>
          <w:gallery w:val="placeholder"/>
        </w:category>
        <w:types>
          <w:type w:val="bbPlcHdr"/>
        </w:types>
        <w:behaviors>
          <w:behavior w:val="content"/>
        </w:behaviors>
        <w:guid w:val="{88822078-3DDF-4FF2-9AC8-4F9DA597DD3B}"/>
      </w:docPartPr>
      <w:docPartBody>
        <w:p w:rsidR="00F20507" w:rsidRDefault="00216AFC">
          <w:pPr>
            <w:pStyle w:val="8D471312E9F84A358745AAC0D0C10F5C"/>
          </w:pPr>
          <w:r>
            <w:t>Interviewer Name</w:t>
          </w:r>
        </w:p>
      </w:docPartBody>
    </w:docPart>
    <w:docPart>
      <w:docPartPr>
        <w:name w:val="BAFB41A9D984464F8550255E3D36566F"/>
        <w:category>
          <w:name w:val="General"/>
          <w:gallery w:val="placeholder"/>
        </w:category>
        <w:types>
          <w:type w:val="bbPlcHdr"/>
        </w:types>
        <w:behaviors>
          <w:behavior w:val="content"/>
        </w:behaviors>
        <w:guid w:val="{1234CBDD-1247-470E-8650-9122B98E84F7}"/>
      </w:docPartPr>
      <w:docPartBody>
        <w:p w:rsidR="00F20507" w:rsidRDefault="00216AFC">
          <w:pPr>
            <w:pStyle w:val="BAFB41A9D984464F8550255E3D36566F"/>
          </w:pPr>
          <w:r w:rsidRPr="00135F16">
            <w:t>Interviewer Phone Number</w:t>
          </w:r>
        </w:p>
      </w:docPartBody>
    </w:docPart>
    <w:docPart>
      <w:docPartPr>
        <w:name w:val="3242365634994EB38DADAD1A39F8EF84"/>
        <w:category>
          <w:name w:val="General"/>
          <w:gallery w:val="placeholder"/>
        </w:category>
        <w:types>
          <w:type w:val="bbPlcHdr"/>
        </w:types>
        <w:behaviors>
          <w:behavior w:val="content"/>
        </w:behaviors>
        <w:guid w:val="{4D16AADE-15C2-4A0D-82E1-534FE36D9CBE}"/>
      </w:docPartPr>
      <w:docPartBody>
        <w:p w:rsidR="00F20507" w:rsidRDefault="00216AFC">
          <w:pPr>
            <w:pStyle w:val="3242365634994EB38DADAD1A39F8EF84"/>
          </w:pPr>
          <w:r>
            <w:t>Additional Notes</w:t>
          </w:r>
        </w:p>
      </w:docPartBody>
    </w:docPart>
    <w:docPart>
      <w:docPartPr>
        <w:name w:val="9F4A1BA445774514A5A479FC44C29FAA"/>
        <w:category>
          <w:name w:val="General"/>
          <w:gallery w:val="placeholder"/>
        </w:category>
        <w:types>
          <w:type w:val="bbPlcHdr"/>
        </w:types>
        <w:behaviors>
          <w:behavior w:val="content"/>
        </w:behaviors>
        <w:guid w:val="{7334585E-FB42-4825-9B31-FF2868AE1D95}"/>
      </w:docPartPr>
      <w:docPartBody>
        <w:p w:rsidR="00F20507" w:rsidRDefault="00216AFC">
          <w:pPr>
            <w:pStyle w:val="9F4A1BA445774514A5A479FC44C29FAA"/>
          </w:pPr>
          <w:r>
            <w:t>Enter Additional Notes.</w:t>
          </w:r>
        </w:p>
      </w:docPartBody>
    </w:docPart>
    <w:docPart>
      <w:docPartPr>
        <w:name w:val="BBBF5422DDE344F395C87EFAEAD71815"/>
        <w:category>
          <w:name w:val="General"/>
          <w:gallery w:val="placeholder"/>
        </w:category>
        <w:types>
          <w:type w:val="bbPlcHdr"/>
        </w:types>
        <w:behaviors>
          <w:behavior w:val="content"/>
        </w:behaviors>
        <w:guid w:val="{FA979FAE-521C-4281-A2B6-0E1C9053CC31}"/>
      </w:docPartPr>
      <w:docPartBody>
        <w:p w:rsidR="00F20507" w:rsidRDefault="00216AFC" w:rsidP="00216AFC">
          <w:pPr>
            <w:pStyle w:val="BBBF5422DDE344F395C87EFAEAD71815"/>
          </w:pPr>
          <w:r>
            <w:t>Question #2</w:t>
          </w:r>
        </w:p>
      </w:docPartBody>
    </w:docPart>
    <w:docPart>
      <w:docPartPr>
        <w:name w:val="02C895CFEAF34DBD9F5E296AA49C859E"/>
        <w:category>
          <w:name w:val="General"/>
          <w:gallery w:val="placeholder"/>
        </w:category>
        <w:types>
          <w:type w:val="bbPlcHdr"/>
        </w:types>
        <w:behaviors>
          <w:behavior w:val="content"/>
        </w:behaviors>
        <w:guid w:val="{E81DA6DF-2F0D-4F8F-A5A9-DB793060E79C}"/>
      </w:docPartPr>
      <w:docPartBody>
        <w:p w:rsidR="00F20507" w:rsidRDefault="00216AFC" w:rsidP="00216AFC">
          <w:pPr>
            <w:pStyle w:val="02C895CFEAF34DBD9F5E296AA49C859E"/>
          </w:pPr>
          <w:r>
            <w:t>Question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FC"/>
    <w:rsid w:val="00216AFC"/>
    <w:rsid w:val="00F2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C0FFF0AD0E4587A6FF0852AFD758FA">
    <w:name w:val="A0C0FFF0AD0E4587A6FF0852AFD758FA"/>
  </w:style>
  <w:style w:type="paragraph" w:customStyle="1" w:styleId="BF543C0BB60F42689658246E44A6929C">
    <w:name w:val="BF543C0BB60F42689658246E44A6929C"/>
  </w:style>
  <w:style w:type="paragraph" w:customStyle="1" w:styleId="E6E40413586C4041A1F75AC7CAD92CBF">
    <w:name w:val="E6E40413586C4041A1F75AC7CAD92CBF"/>
  </w:style>
  <w:style w:type="paragraph" w:customStyle="1" w:styleId="8D471312E9F84A358745AAC0D0C10F5C">
    <w:name w:val="8D471312E9F84A358745AAC0D0C10F5C"/>
  </w:style>
  <w:style w:type="paragraph" w:customStyle="1" w:styleId="BAFB41A9D984464F8550255E3D36566F">
    <w:name w:val="BAFB41A9D984464F8550255E3D36566F"/>
  </w:style>
  <w:style w:type="paragraph" w:customStyle="1" w:styleId="3242365634994EB38DADAD1A39F8EF84">
    <w:name w:val="3242365634994EB38DADAD1A39F8EF84"/>
  </w:style>
  <w:style w:type="paragraph" w:customStyle="1" w:styleId="9F4A1BA445774514A5A479FC44C29FAA">
    <w:name w:val="9F4A1BA445774514A5A479FC44C29FAA"/>
  </w:style>
  <w:style w:type="paragraph" w:customStyle="1" w:styleId="BBBF5422DDE344F395C87EFAEAD71815">
    <w:name w:val="BBBF5422DDE344F395C87EFAEAD71815"/>
    <w:rsid w:val="00216AFC"/>
  </w:style>
  <w:style w:type="paragraph" w:customStyle="1" w:styleId="02C895CFEAF34DBD9F5E296AA49C859E">
    <w:name w:val="02C895CFEAF34DBD9F5E296AA49C859E"/>
    <w:rsid w:val="00216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2</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2023-08-16T22:07:00Z</dcterms:created>
  <dcterms:modified xsi:type="dcterms:W3CDTF">2023-11-15T20:14:00Z</dcterms:modified>
</cp:coreProperties>
</file>